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ED70" w14:textId="77777777" w:rsidR="0040176D" w:rsidRPr="0040176D" w:rsidRDefault="0040176D" w:rsidP="0040176D">
      <w:pPr>
        <w:pStyle w:val="NormaleWeb"/>
        <w:spacing w:after="0"/>
        <w:jc w:val="right"/>
        <w:rPr>
          <w:rFonts w:ascii="Arial" w:hAnsi="Arial" w:cs="Arial"/>
        </w:rPr>
      </w:pPr>
      <w:r w:rsidRPr="0040176D">
        <w:rPr>
          <w:rFonts w:ascii="Arial" w:hAnsi="Arial" w:cs="Arial"/>
        </w:rPr>
        <w:t xml:space="preserve">Alla cortese attenzione del Dirigente Scolastico </w:t>
      </w:r>
    </w:p>
    <w:p w14:paraId="08A38A4D" w14:textId="77777777" w:rsidR="0040176D" w:rsidRPr="0040176D" w:rsidRDefault="0040176D" w:rsidP="0040176D">
      <w:pPr>
        <w:pStyle w:val="NormaleWeb"/>
        <w:spacing w:after="0"/>
        <w:jc w:val="right"/>
        <w:rPr>
          <w:rFonts w:ascii="Arial" w:hAnsi="Arial" w:cs="Arial"/>
        </w:rPr>
      </w:pPr>
      <w:r w:rsidRPr="0040176D">
        <w:rPr>
          <w:rFonts w:ascii="Arial" w:hAnsi="Arial" w:cs="Arial"/>
        </w:rPr>
        <w:t>ITCS Erasmo da Rotterdam</w:t>
      </w:r>
    </w:p>
    <w:p w14:paraId="04FD70B0" w14:textId="77777777" w:rsidR="0040176D" w:rsidRPr="0040176D" w:rsidRDefault="0040176D" w:rsidP="0040176D">
      <w:pPr>
        <w:pStyle w:val="NormaleWeb"/>
        <w:spacing w:after="0"/>
        <w:jc w:val="right"/>
        <w:rPr>
          <w:rFonts w:ascii="Arial" w:hAnsi="Arial" w:cs="Arial"/>
        </w:rPr>
      </w:pPr>
      <w:r w:rsidRPr="0040176D">
        <w:rPr>
          <w:rFonts w:ascii="Arial" w:hAnsi="Arial" w:cs="Arial"/>
        </w:rPr>
        <w:t>Via Varalli 24 Bollate</w:t>
      </w:r>
    </w:p>
    <w:p w14:paraId="09D8B2B5" w14:textId="77777777" w:rsidR="0040176D" w:rsidRPr="0040176D" w:rsidRDefault="0040176D" w:rsidP="0040176D">
      <w:pPr>
        <w:pStyle w:val="NormaleWeb"/>
        <w:spacing w:after="0"/>
        <w:jc w:val="right"/>
        <w:rPr>
          <w:rFonts w:ascii="Arial" w:hAnsi="Arial" w:cs="Arial"/>
          <w:b/>
          <w:smallCaps/>
        </w:rPr>
      </w:pPr>
    </w:p>
    <w:p w14:paraId="594C8805" w14:textId="77777777" w:rsidR="0040176D" w:rsidRPr="0040176D" w:rsidRDefault="0040176D" w:rsidP="0040176D">
      <w:pPr>
        <w:tabs>
          <w:tab w:val="left" w:pos="4820"/>
        </w:tabs>
        <w:spacing w:line="360" w:lineRule="auto"/>
        <w:rPr>
          <w:rFonts w:eastAsia="Arial Unicode MS"/>
          <w:smallCaps w:val="0"/>
        </w:rPr>
      </w:pPr>
      <w:r w:rsidRPr="0040176D">
        <w:rPr>
          <w:b/>
          <w:bCs w:val="0"/>
          <w:smallCaps w:val="0"/>
        </w:rPr>
        <w:t>Oggetto: richiesta copia PEI/PDP</w:t>
      </w:r>
    </w:p>
    <w:p w14:paraId="2D0FE2F4" w14:textId="50D3F6B0" w:rsidR="0040176D" w:rsidRPr="0040176D" w:rsidRDefault="0040176D" w:rsidP="0040176D">
      <w:pPr>
        <w:pStyle w:val="NormaleWeb"/>
        <w:spacing w:after="0" w:line="360" w:lineRule="auto"/>
        <w:rPr>
          <w:rFonts w:ascii="Arial" w:hAnsi="Arial" w:cs="Arial"/>
        </w:rPr>
      </w:pPr>
      <w:r w:rsidRPr="0040176D">
        <w:rPr>
          <w:rFonts w:ascii="Arial" w:hAnsi="Arial" w:cs="Arial"/>
        </w:rPr>
        <w:t>Il sottoscritto________________________________________________________________ genitore dell’alunno_________________________________________ frequentante la classe ________ chiede il rilascio di una copia della programmazione didattica in oggetto.</w:t>
      </w:r>
    </w:p>
    <w:p w14:paraId="55826E00" w14:textId="77777777" w:rsidR="0040176D" w:rsidRPr="0040176D" w:rsidRDefault="0040176D" w:rsidP="0040176D">
      <w:pPr>
        <w:pStyle w:val="NormaleWeb"/>
        <w:spacing w:after="0" w:line="360" w:lineRule="auto"/>
        <w:rPr>
          <w:rFonts w:ascii="Arial" w:hAnsi="Arial" w:cs="Arial"/>
        </w:rPr>
      </w:pPr>
    </w:p>
    <w:p w14:paraId="07C2DB28" w14:textId="7A705410" w:rsidR="0040176D" w:rsidRPr="0040176D" w:rsidRDefault="0040176D" w:rsidP="0040176D">
      <w:pPr>
        <w:pStyle w:val="NormaleWeb"/>
        <w:spacing w:after="0" w:line="360" w:lineRule="auto"/>
        <w:rPr>
          <w:rFonts w:ascii="Arial" w:hAnsi="Arial" w:cs="Arial"/>
        </w:rPr>
      </w:pPr>
      <w:r w:rsidRPr="0040176D">
        <w:rPr>
          <w:rFonts w:ascii="Arial" w:hAnsi="Arial" w:cs="Arial"/>
        </w:rPr>
        <w:t>Bollate, __________</w:t>
      </w:r>
    </w:p>
    <w:p w14:paraId="595E493F" w14:textId="77777777" w:rsidR="0040176D" w:rsidRPr="0040176D" w:rsidRDefault="0040176D" w:rsidP="0040176D">
      <w:pPr>
        <w:pStyle w:val="NormaleWeb"/>
        <w:spacing w:after="0" w:line="360" w:lineRule="auto"/>
        <w:ind w:left="5664" w:firstLine="708"/>
        <w:jc w:val="center"/>
        <w:rPr>
          <w:rFonts w:ascii="Arial" w:hAnsi="Arial" w:cs="Arial"/>
        </w:rPr>
      </w:pPr>
      <w:r w:rsidRPr="0040176D">
        <w:rPr>
          <w:rFonts w:ascii="Arial" w:hAnsi="Arial" w:cs="Arial"/>
        </w:rPr>
        <w:t>Firma</w:t>
      </w:r>
    </w:p>
    <w:p w14:paraId="65322661" w14:textId="77777777" w:rsidR="0040176D" w:rsidRPr="0040176D" w:rsidRDefault="0040176D" w:rsidP="0040176D">
      <w:pPr>
        <w:pStyle w:val="NormaleWeb"/>
        <w:spacing w:after="0" w:line="360" w:lineRule="auto"/>
        <w:ind w:left="6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40176D">
        <w:rPr>
          <w:rFonts w:ascii="Arial" w:hAnsi="Arial" w:cs="Arial"/>
          <w:sz w:val="20"/>
          <w:szCs w:val="20"/>
        </w:rPr>
        <w:t>____________________________</w:t>
      </w:r>
    </w:p>
    <w:p w14:paraId="7BE9276B" w14:textId="77777777" w:rsidR="0040176D" w:rsidRDefault="0040176D" w:rsidP="0040176D">
      <w:pPr>
        <w:pStyle w:val="NormaleWeb"/>
        <w:spacing w:after="0" w:line="360" w:lineRule="auto"/>
        <w:rPr>
          <w:rFonts w:ascii="Arial" w:hAnsi="Arial" w:cs="Arial"/>
        </w:rPr>
      </w:pPr>
    </w:p>
    <w:p w14:paraId="4F3E86F1" w14:textId="4AA01F9A" w:rsidR="0040176D" w:rsidRPr="0040176D" w:rsidRDefault="0040176D" w:rsidP="0040176D">
      <w:pPr>
        <w:pStyle w:val="NormaleWeb"/>
        <w:spacing w:after="0" w:line="360" w:lineRule="auto"/>
        <w:rPr>
          <w:rFonts w:ascii="Arial" w:hAnsi="Arial" w:cs="Arial"/>
        </w:rPr>
      </w:pPr>
      <w:r w:rsidRPr="0040176D">
        <w:rPr>
          <w:rFonts w:ascii="Arial" w:hAnsi="Arial" w:cs="Arial"/>
        </w:rPr>
        <w:t>---------------------------------------------------------------------------------------------------------------------------------</w:t>
      </w:r>
    </w:p>
    <w:p w14:paraId="1EA85B91" w14:textId="77777777" w:rsidR="0040176D" w:rsidRPr="0040176D" w:rsidRDefault="0040176D" w:rsidP="0040176D">
      <w:pPr>
        <w:pStyle w:val="NormaleWeb"/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40176D">
        <w:rPr>
          <w:rFonts w:ascii="Arial" w:hAnsi="Arial" w:cs="Arial"/>
          <w:sz w:val="20"/>
          <w:szCs w:val="20"/>
          <w:u w:val="single"/>
        </w:rPr>
        <w:t>Spazio riservato alla segreteria didattica</w:t>
      </w:r>
    </w:p>
    <w:p w14:paraId="58776E1C" w14:textId="77777777" w:rsidR="0040176D" w:rsidRPr="0040176D" w:rsidRDefault="0040176D" w:rsidP="0040176D">
      <w:pPr>
        <w:pStyle w:val="NormaleWeb"/>
        <w:spacing w:after="0" w:line="360" w:lineRule="auto"/>
        <w:rPr>
          <w:rFonts w:ascii="Arial" w:hAnsi="Arial" w:cs="Arial"/>
          <w:sz w:val="20"/>
          <w:szCs w:val="20"/>
        </w:rPr>
      </w:pPr>
      <w:r w:rsidRPr="0040176D">
        <w:rPr>
          <w:rFonts w:ascii="Arial" w:hAnsi="Arial" w:cs="Arial"/>
          <w:sz w:val="20"/>
          <w:szCs w:val="20"/>
        </w:rPr>
        <w:t>Data di rilascio del documento</w:t>
      </w:r>
      <w:r w:rsidRPr="0040176D">
        <w:rPr>
          <w:rFonts w:ascii="Arial" w:hAnsi="Arial" w:cs="Arial"/>
          <w:sz w:val="20"/>
          <w:szCs w:val="20"/>
          <w:u w:val="single"/>
        </w:rPr>
        <w:t>_____________</w:t>
      </w:r>
      <w:r w:rsidRPr="0040176D">
        <w:rPr>
          <w:rFonts w:ascii="Arial" w:hAnsi="Arial" w:cs="Arial"/>
          <w:sz w:val="20"/>
          <w:szCs w:val="20"/>
        </w:rPr>
        <w:t xml:space="preserve"> </w:t>
      </w:r>
    </w:p>
    <w:p w14:paraId="2EC51EF3" w14:textId="77777777" w:rsidR="0040176D" w:rsidRPr="0040176D" w:rsidRDefault="0040176D" w:rsidP="0040176D">
      <w:pPr>
        <w:pStyle w:val="NormaleWeb"/>
        <w:spacing w:after="0" w:line="360" w:lineRule="auto"/>
        <w:ind w:left="6480" w:firstLine="720"/>
        <w:rPr>
          <w:rFonts w:ascii="Arial" w:hAnsi="Arial" w:cs="Arial"/>
          <w:sz w:val="20"/>
          <w:szCs w:val="20"/>
        </w:rPr>
      </w:pPr>
      <w:r w:rsidRPr="0040176D">
        <w:rPr>
          <w:rFonts w:ascii="Arial" w:hAnsi="Arial" w:cs="Arial"/>
          <w:sz w:val="20"/>
          <w:szCs w:val="20"/>
        </w:rPr>
        <w:t xml:space="preserve">Firma del genitore per ricevuta </w:t>
      </w:r>
    </w:p>
    <w:p w14:paraId="5B411955" w14:textId="10D9F11C" w:rsidR="0040176D" w:rsidRPr="0040176D" w:rsidRDefault="0040176D" w:rsidP="0040176D">
      <w:pPr>
        <w:pStyle w:val="NormaleWeb"/>
        <w:spacing w:after="0" w:line="360" w:lineRule="auto"/>
        <w:ind w:left="6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40176D">
        <w:rPr>
          <w:rFonts w:ascii="Arial" w:hAnsi="Arial" w:cs="Arial"/>
          <w:sz w:val="20"/>
          <w:szCs w:val="20"/>
        </w:rPr>
        <w:t>____________________________</w:t>
      </w:r>
    </w:p>
    <w:sectPr w:rsidR="0040176D" w:rsidRPr="0040176D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2055" w14:textId="77777777" w:rsidR="00AE30EF" w:rsidRDefault="00AE30EF" w:rsidP="003B710F">
      <w:r>
        <w:separator/>
      </w:r>
    </w:p>
  </w:endnote>
  <w:endnote w:type="continuationSeparator" w:id="0">
    <w:p w14:paraId="2BE2A00F" w14:textId="77777777" w:rsidR="00AE30EF" w:rsidRDefault="00AE30EF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08CB" w14:textId="77777777" w:rsidR="00596E8E" w:rsidRDefault="00596E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24BF3080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250B01" w:rsidRPr="00250B01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3FEAC655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905645" w:rsidRPr="00905645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C36C" w14:textId="77777777" w:rsidR="00AE30EF" w:rsidRDefault="00AE30EF" w:rsidP="003B710F">
      <w:r>
        <w:separator/>
      </w:r>
    </w:p>
  </w:footnote>
  <w:footnote w:type="continuationSeparator" w:id="0">
    <w:p w14:paraId="055FB4AB" w14:textId="77777777" w:rsidR="00AE30EF" w:rsidRDefault="00AE30EF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8298" w14:textId="77777777" w:rsidR="00596E8E" w:rsidRDefault="00596E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2341"/>
    </w:tblGrid>
    <w:tr w:rsidR="003B710F" w:rsidRPr="007D4E42" w14:paraId="1D436958" w14:textId="77777777" w:rsidTr="0094145E">
      <w:trPr>
        <w:cantSplit/>
        <w:trHeight w:val="1135"/>
      </w:trPr>
      <w:tc>
        <w:tcPr>
          <w:tcW w:w="8152" w:type="dxa"/>
          <w:vAlign w:val="center"/>
        </w:tcPr>
        <w:p w14:paraId="21D53487" w14:textId="0FE2C2C2" w:rsidR="003B710F" w:rsidRPr="007D4E42" w:rsidRDefault="003B710F" w:rsidP="003B710F">
          <w:pPr>
            <w:pStyle w:val="Titolo4"/>
            <w:spacing w:after="0"/>
            <w:rPr>
              <w:smallCaps/>
              <w:sz w:val="20"/>
            </w:rPr>
          </w:pPr>
          <w:r w:rsidRPr="007D4E42">
            <w:rPr>
              <w:smallCaps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D8426E7" wp14:editId="42AA20C4">
                <wp:simplePos x="0" y="0"/>
                <wp:positionH relativeFrom="column">
                  <wp:posOffset>22225</wp:posOffset>
                </wp:positionH>
                <wp:positionV relativeFrom="paragraph">
                  <wp:posOffset>-6985</wp:posOffset>
                </wp:positionV>
                <wp:extent cx="1011555" cy="575945"/>
                <wp:effectExtent l="0" t="0" r="0" b="0"/>
                <wp:wrapNone/>
                <wp:docPr id="148029910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1" w:type="dxa"/>
          <w:vAlign w:val="center"/>
        </w:tcPr>
        <w:p w14:paraId="0B4CD2E6" w14:textId="77777777" w:rsidR="003B710F" w:rsidRPr="007D4E42" w:rsidRDefault="003B710F" w:rsidP="003B710F">
          <w:pPr>
            <w:tabs>
              <w:tab w:val="left" w:pos="922"/>
            </w:tabs>
            <w:spacing w:before="60"/>
            <w:jc w:val="right"/>
            <w:rPr>
              <w:rFonts w:ascii="Calibri" w:hAnsi="Calibri"/>
            </w:rPr>
          </w:pPr>
          <w:r w:rsidRPr="007D4E42">
            <w:rPr>
              <w:rFonts w:ascii="Calibri" w:hAnsi="Calibri"/>
              <w:sz w:val="20"/>
            </w:rPr>
            <w:t xml:space="preserve">Pag. 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PAGE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Pr="007D4E42">
            <w:rPr>
              <w:rFonts w:ascii="Calibri" w:hAnsi="Calibri"/>
              <w:noProof/>
              <w:sz w:val="20"/>
            </w:rPr>
            <w:t>7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  <w:r w:rsidRPr="007D4E42">
            <w:rPr>
              <w:rFonts w:ascii="Calibri" w:hAnsi="Calibri"/>
              <w:sz w:val="20"/>
            </w:rPr>
            <w:t xml:space="preserve"> /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NUMPAGES \* ARABIC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Pr="007D4E42">
            <w:rPr>
              <w:rFonts w:ascii="Calibri" w:hAnsi="Calibri"/>
              <w:noProof/>
              <w:sz w:val="20"/>
            </w:rPr>
            <w:t>7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B21935" w:rsidRPr="00B21935" w14:paraId="79D685EF" w14:textId="77777777" w:rsidTr="00244E39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331F745D" w14:textId="77777777" w:rsidR="00B21935" w:rsidRPr="00B21935" w:rsidRDefault="00B21935" w:rsidP="00B21935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B21935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58BFF26B" w14:textId="77777777" w:rsidR="00B21935" w:rsidRPr="00B21935" w:rsidRDefault="00B21935" w:rsidP="00B2193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B2193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56C3DC85" w14:textId="77777777" w:rsidR="00B21935" w:rsidRPr="00B21935" w:rsidRDefault="00B21935" w:rsidP="00B2193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B2193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32EFB881" w14:textId="77777777" w:rsidR="00B21935" w:rsidRPr="00B21935" w:rsidRDefault="00B21935" w:rsidP="00B2193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B2193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3185ECB4" w14:textId="77777777" w:rsidR="00B21935" w:rsidRPr="00B21935" w:rsidRDefault="00B21935" w:rsidP="00B2193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B21935" w:rsidRPr="00B21935" w14:paraId="0FF4065B" w14:textId="77777777" w:rsidTr="00244E39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35DD2C25" w14:textId="77777777" w:rsidR="00B21935" w:rsidRPr="00B21935" w:rsidRDefault="00B21935" w:rsidP="00B21935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B21935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04582623" wp14:editId="44BBCCBE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00F346E9" w14:textId="77777777" w:rsidR="00B21935" w:rsidRPr="00B21935" w:rsidRDefault="00B21935" w:rsidP="00B21935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B21935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73AA63CF" wp14:editId="6AC3E8FE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2CE811" w14:textId="77777777" w:rsidR="002D7E2C" w:rsidRDefault="002D7E2C" w:rsidP="00B21935">
    <w:pPr>
      <w:tabs>
        <w:tab w:val="center" w:pos="4819"/>
        <w:tab w:val="right" w:pos="9638"/>
      </w:tabs>
      <w:suppressAutoHyphens w:val="0"/>
      <w:rPr>
        <w:rFonts w:ascii="Tahoma" w:hAnsi="Tahoma" w:cs="Tahoma"/>
        <w:bCs w:val="0"/>
        <w:smallCaps w:val="0"/>
        <w:szCs w:val="24"/>
        <w:lang w:eastAsia="zh-CN"/>
      </w:rPr>
    </w:pPr>
  </w:p>
  <w:tbl>
    <w:tblPr>
      <w:tblW w:w="5136" w:type="pct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91"/>
      <w:gridCol w:w="3955"/>
    </w:tblGrid>
    <w:tr w:rsidR="002D7E2C" w14:paraId="4E672E55" w14:textId="77777777" w:rsidTr="002D7E2C">
      <w:trPr>
        <w:cantSplit/>
        <w:trHeight w:val="279"/>
      </w:trPr>
      <w:tc>
        <w:tcPr>
          <w:tcW w:w="3160" w:type="pct"/>
          <w:vAlign w:val="center"/>
        </w:tcPr>
        <w:p w14:paraId="03DD31CD" w14:textId="77777777" w:rsidR="002D7E2C" w:rsidRPr="002D7E2C" w:rsidRDefault="002D7E2C" w:rsidP="002D7E2C">
          <w:pPr>
            <w:pStyle w:val="Titolo4"/>
            <w:spacing w:after="0"/>
            <w:rPr>
              <w:b w:val="0"/>
              <w:bCs w:val="0"/>
              <w:sz w:val="24"/>
              <w:szCs w:val="24"/>
            </w:rPr>
          </w:pPr>
          <w:r w:rsidRPr="002D7E2C">
            <w:rPr>
              <w:b w:val="0"/>
              <w:bCs w:val="0"/>
              <w:sz w:val="24"/>
              <w:szCs w:val="24"/>
            </w:rPr>
            <w:t>RICHIESTA COPIA PEI/PDP</w:t>
          </w:r>
        </w:p>
      </w:tc>
      <w:tc>
        <w:tcPr>
          <w:tcW w:w="1840" w:type="pct"/>
          <w:vAlign w:val="center"/>
        </w:tcPr>
        <w:p w14:paraId="57CC29A9" w14:textId="77777777" w:rsidR="002D7E2C" w:rsidRDefault="002D7E2C" w:rsidP="002D7E2C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</w:rPr>
          </w:pPr>
          <w:r>
            <w:rPr>
              <w:smallCaps w:val="0"/>
              <w:sz w:val="20"/>
            </w:rPr>
            <w:t xml:space="preserve">Codice Mod. </w:t>
          </w:r>
          <w:r w:rsidRPr="009A4406">
            <w:rPr>
              <w:b/>
              <w:bCs w:val="0"/>
              <w:smallCaps w:val="0"/>
              <w:sz w:val="20"/>
            </w:rPr>
            <w:t>RQ 13.2</w:t>
          </w:r>
          <w:r>
            <w:rPr>
              <w:b/>
              <w:smallCaps w:val="0"/>
              <w:sz w:val="20"/>
            </w:rPr>
            <w:t xml:space="preserve"> </w:t>
          </w:r>
          <w:r>
            <w:rPr>
              <w:smallCaps w:val="0"/>
              <w:sz w:val="20"/>
            </w:rPr>
            <w:t xml:space="preserve">Pag. 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PAGE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  <w:r>
            <w:rPr>
              <w:smallCaps w:val="0"/>
              <w:sz w:val="20"/>
            </w:rPr>
            <w:t xml:space="preserve"> /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NUMPAGES \*Arabic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</w:p>
      </w:tc>
    </w:tr>
  </w:tbl>
  <w:p w14:paraId="1E3CFB85" w14:textId="77777777" w:rsidR="003B710F" w:rsidRDefault="003B71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8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00000003"/>
    <w:name w:val="WW8Num23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3613CC0"/>
    <w:multiLevelType w:val="hybridMultilevel"/>
    <w:tmpl w:val="89AE4266"/>
    <w:lvl w:ilvl="0" w:tplc="85A0C2E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A23"/>
    <w:multiLevelType w:val="hybridMultilevel"/>
    <w:tmpl w:val="C29EE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5CCC"/>
    <w:multiLevelType w:val="multilevel"/>
    <w:tmpl w:val="71A42758"/>
    <w:numStyleLink w:val="RulesText"/>
  </w:abstractNum>
  <w:abstractNum w:abstractNumId="5" w15:restartNumberingAfterBreak="0">
    <w:nsid w:val="4AF861FB"/>
    <w:multiLevelType w:val="hybridMultilevel"/>
    <w:tmpl w:val="24E6E326"/>
    <w:lvl w:ilvl="0" w:tplc="87846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364435">
    <w:abstractNumId w:val="4"/>
  </w:num>
  <w:num w:numId="2" w16cid:durableId="275909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91316">
    <w:abstractNumId w:val="6"/>
  </w:num>
  <w:num w:numId="4" w16cid:durableId="706686537">
    <w:abstractNumId w:val="2"/>
  </w:num>
  <w:num w:numId="5" w16cid:durableId="128517553">
    <w:abstractNumId w:val="3"/>
  </w:num>
  <w:num w:numId="6" w16cid:durableId="526023213">
    <w:abstractNumId w:val="0"/>
  </w:num>
  <w:num w:numId="7" w16cid:durableId="1661884686">
    <w:abstractNumId w:val="1"/>
  </w:num>
  <w:num w:numId="8" w16cid:durableId="1914776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22DE0"/>
    <w:rsid w:val="00035E9A"/>
    <w:rsid w:val="00041B0F"/>
    <w:rsid w:val="00047688"/>
    <w:rsid w:val="000B5F4B"/>
    <w:rsid w:val="000F39C1"/>
    <w:rsid w:val="00153F01"/>
    <w:rsid w:val="00174DDD"/>
    <w:rsid w:val="00190F0D"/>
    <w:rsid w:val="001D54E3"/>
    <w:rsid w:val="00243857"/>
    <w:rsid w:val="00250B01"/>
    <w:rsid w:val="002802BA"/>
    <w:rsid w:val="00281752"/>
    <w:rsid w:val="002D1B0E"/>
    <w:rsid w:val="002D7E2C"/>
    <w:rsid w:val="002F6FDE"/>
    <w:rsid w:val="00324256"/>
    <w:rsid w:val="00331166"/>
    <w:rsid w:val="00354A90"/>
    <w:rsid w:val="003A332C"/>
    <w:rsid w:val="003B42EF"/>
    <w:rsid w:val="003B710F"/>
    <w:rsid w:val="003E2F77"/>
    <w:rsid w:val="003E438D"/>
    <w:rsid w:val="003E4D9E"/>
    <w:rsid w:val="003E5181"/>
    <w:rsid w:val="003F3AB4"/>
    <w:rsid w:val="0040176D"/>
    <w:rsid w:val="00424B52"/>
    <w:rsid w:val="004445BB"/>
    <w:rsid w:val="00457F35"/>
    <w:rsid w:val="0046235A"/>
    <w:rsid w:val="00465946"/>
    <w:rsid w:val="004C54CA"/>
    <w:rsid w:val="004C6F3B"/>
    <w:rsid w:val="004E4A9F"/>
    <w:rsid w:val="00504539"/>
    <w:rsid w:val="00520A2A"/>
    <w:rsid w:val="00573C3D"/>
    <w:rsid w:val="00596E8E"/>
    <w:rsid w:val="005B5F26"/>
    <w:rsid w:val="005D232E"/>
    <w:rsid w:val="005D63DA"/>
    <w:rsid w:val="005E238C"/>
    <w:rsid w:val="005E69EC"/>
    <w:rsid w:val="006116B8"/>
    <w:rsid w:val="00627846"/>
    <w:rsid w:val="00657E71"/>
    <w:rsid w:val="006B2594"/>
    <w:rsid w:val="006B5E03"/>
    <w:rsid w:val="006E0859"/>
    <w:rsid w:val="006F0FE3"/>
    <w:rsid w:val="00715274"/>
    <w:rsid w:val="00721A9A"/>
    <w:rsid w:val="00757A7B"/>
    <w:rsid w:val="007705D9"/>
    <w:rsid w:val="00794641"/>
    <w:rsid w:val="008506FE"/>
    <w:rsid w:val="00875AFA"/>
    <w:rsid w:val="008C411D"/>
    <w:rsid w:val="00905645"/>
    <w:rsid w:val="0093702D"/>
    <w:rsid w:val="0098419C"/>
    <w:rsid w:val="009A010C"/>
    <w:rsid w:val="009A4406"/>
    <w:rsid w:val="009B6EF8"/>
    <w:rsid w:val="00A03175"/>
    <w:rsid w:val="00A461A4"/>
    <w:rsid w:val="00A858AD"/>
    <w:rsid w:val="00AB2A4D"/>
    <w:rsid w:val="00AC5AA6"/>
    <w:rsid w:val="00AE30EF"/>
    <w:rsid w:val="00B12B17"/>
    <w:rsid w:val="00B21935"/>
    <w:rsid w:val="00B5039B"/>
    <w:rsid w:val="00B63CBE"/>
    <w:rsid w:val="00B818C3"/>
    <w:rsid w:val="00B860BC"/>
    <w:rsid w:val="00B87C7A"/>
    <w:rsid w:val="00C53745"/>
    <w:rsid w:val="00C74131"/>
    <w:rsid w:val="00D22BF4"/>
    <w:rsid w:val="00D621FF"/>
    <w:rsid w:val="00D74593"/>
    <w:rsid w:val="00DA5018"/>
    <w:rsid w:val="00DB7AFE"/>
    <w:rsid w:val="00DC51BB"/>
    <w:rsid w:val="00DF4D8A"/>
    <w:rsid w:val="00E15B79"/>
    <w:rsid w:val="00E22119"/>
    <w:rsid w:val="00E452D1"/>
    <w:rsid w:val="00E57949"/>
    <w:rsid w:val="00E6186A"/>
    <w:rsid w:val="00ED100F"/>
    <w:rsid w:val="00ED6871"/>
    <w:rsid w:val="00F01B82"/>
    <w:rsid w:val="00F358B2"/>
    <w:rsid w:val="00F53909"/>
    <w:rsid w:val="00F76865"/>
    <w:rsid w:val="00FA29D0"/>
    <w:rsid w:val="00FD1356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B46EC8D1-37F7-490D-B73E-809E923A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  <w:style w:type="paragraph" w:styleId="NormaleWeb">
    <w:name w:val="Normal (Web)"/>
    <w:basedOn w:val="Normale"/>
    <w:rsid w:val="0040176D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bCs w:val="0"/>
      <w:smallCaps w:val="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Props1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6</cp:revision>
  <cp:lastPrinted>2003-06-24T23:32:00Z</cp:lastPrinted>
  <dcterms:created xsi:type="dcterms:W3CDTF">2024-10-03T20:35:00Z</dcterms:created>
  <dcterms:modified xsi:type="dcterms:W3CDTF">2026-01-04T19:48:00Z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